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DFAE4" w14:textId="77777777" w:rsidR="001C7149" w:rsidRDefault="008744C9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FF57622" wp14:editId="66C1E0F9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2181225" cy="2119313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14119" t="16343" r="8235" b="24821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19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2EC7C1" w14:textId="77777777" w:rsidR="001C7149" w:rsidRDefault="008744C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color w:val="800000"/>
          <w:sz w:val="56"/>
          <w:szCs w:val="56"/>
        </w:rPr>
        <w:t>Agenda</w:t>
      </w:r>
      <w:r>
        <w:rPr>
          <w:rFonts w:ascii="Times New Roman" w:eastAsia="Times New Roman" w:hAnsi="Times New Roman" w:cs="Times New Roman"/>
          <w:sz w:val="56"/>
          <w:szCs w:val="56"/>
        </w:rPr>
        <w:t xml:space="preserve">  </w:t>
      </w:r>
    </w:p>
    <w:p w14:paraId="650AD17A" w14:textId="77777777" w:rsidR="00FC2D49" w:rsidRDefault="00FC2D4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 xml:space="preserve">Special </w:t>
      </w:r>
      <w:r w:rsidR="008744C9">
        <w:rPr>
          <w:rFonts w:ascii="Times New Roman" w:eastAsia="Times New Roman" w:hAnsi="Times New Roman" w:cs="Times New Roman"/>
          <w:sz w:val="56"/>
          <w:szCs w:val="56"/>
        </w:rPr>
        <w:t xml:space="preserve">Board Meeting </w:t>
      </w:r>
    </w:p>
    <w:p w14:paraId="66B22987" w14:textId="3F9F1017" w:rsidR="001C7149" w:rsidRDefault="00FC2D4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Work Session</w:t>
      </w:r>
      <w:r w:rsidR="008744C9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</w:p>
    <w:p w14:paraId="226BAC97" w14:textId="026C03CD" w:rsidR="001C7149" w:rsidRDefault="0099381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November 7</w:t>
      </w:r>
      <w:r w:rsidR="00FC2D49">
        <w:rPr>
          <w:rFonts w:ascii="Times New Roman" w:eastAsia="Times New Roman" w:hAnsi="Times New Roman" w:cs="Times New Roman"/>
          <w:sz w:val="56"/>
          <w:szCs w:val="56"/>
        </w:rPr>
        <w:t>, 2024</w:t>
      </w:r>
    </w:p>
    <w:p w14:paraId="27153C0E" w14:textId="532D937A" w:rsidR="0056410C" w:rsidRDefault="00FC2D49" w:rsidP="0056410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7:00p</w:t>
      </w:r>
      <w:r w:rsidR="0056410C">
        <w:rPr>
          <w:rFonts w:ascii="Times New Roman" w:eastAsia="Times New Roman" w:hAnsi="Times New Roman" w:cs="Times New Roman"/>
          <w:sz w:val="56"/>
          <w:szCs w:val="56"/>
        </w:rPr>
        <w:t>m</w:t>
      </w:r>
    </w:p>
    <w:p w14:paraId="37EE4259" w14:textId="12826F17" w:rsidR="0056410C" w:rsidRPr="0056410C" w:rsidRDefault="0056410C" w:rsidP="0056410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ab/>
      </w:r>
      <w:r>
        <w:rPr>
          <w:rFonts w:ascii="Times New Roman" w:eastAsia="Times New Roman" w:hAnsi="Times New Roman" w:cs="Times New Roman"/>
          <w:sz w:val="56"/>
          <w:szCs w:val="56"/>
        </w:rPr>
        <w:tab/>
      </w:r>
      <w:r>
        <w:rPr>
          <w:rFonts w:ascii="Times New Roman" w:eastAsia="Times New Roman" w:hAnsi="Times New Roman" w:cs="Times New Roman"/>
          <w:sz w:val="56"/>
          <w:szCs w:val="56"/>
        </w:rPr>
        <w:tab/>
      </w:r>
      <w:r>
        <w:rPr>
          <w:rFonts w:ascii="Times New Roman" w:eastAsia="Times New Roman" w:hAnsi="Times New Roman" w:cs="Times New Roman"/>
          <w:sz w:val="56"/>
          <w:szCs w:val="56"/>
        </w:rPr>
        <w:tab/>
      </w:r>
      <w:r>
        <w:rPr>
          <w:rFonts w:ascii="Times New Roman" w:eastAsia="Times New Roman" w:hAnsi="Times New Roman" w:cs="Times New Roman"/>
          <w:sz w:val="56"/>
          <w:szCs w:val="56"/>
        </w:rPr>
        <w:tab/>
        <w:t>Prospect Library</w:t>
      </w:r>
    </w:p>
    <w:p w14:paraId="17C8F2E0" w14:textId="2165C57F" w:rsidR="001C7149" w:rsidRDefault="00FC2D4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31A42EF" w14:textId="77777777" w:rsidR="001C7149" w:rsidRDefault="001C714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869035" w14:textId="77777777" w:rsidR="001C7149" w:rsidRDefault="001C714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5722BC" w14:textId="77777777" w:rsidR="001C7149" w:rsidRDefault="001C714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DC6C45" w14:textId="77777777" w:rsidR="001C7149" w:rsidRPr="005C2C20" w:rsidRDefault="001C7149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6052CC55" w14:textId="2C914C22" w:rsidR="00A24207" w:rsidRPr="005C2C20" w:rsidRDefault="00322262" w:rsidP="00DB5C26">
      <w:pPr>
        <w:pStyle w:val="ListParagraph"/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sz w:val="36"/>
          <w:szCs w:val="36"/>
        </w:rPr>
      </w:pPr>
      <w:r w:rsidRPr="005C2C20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8744C9" w:rsidRPr="005C2C20">
        <w:rPr>
          <w:rFonts w:ascii="Times New Roman" w:eastAsia="Times New Roman" w:hAnsi="Times New Roman" w:cs="Times New Roman"/>
          <w:sz w:val="36"/>
          <w:szCs w:val="36"/>
        </w:rPr>
        <w:t xml:space="preserve">Call to Order </w:t>
      </w:r>
    </w:p>
    <w:p w14:paraId="28B4C211" w14:textId="77777777" w:rsidR="005C2C20" w:rsidRPr="005C2C20" w:rsidRDefault="008744C9" w:rsidP="00FC2D49">
      <w:pPr>
        <w:pStyle w:val="ListParagraph"/>
        <w:widowControl w:val="0"/>
        <w:numPr>
          <w:ilvl w:val="0"/>
          <w:numId w:val="1"/>
        </w:numPr>
        <w:rPr>
          <w:rFonts w:ascii="Times New Roman" w:hAnsi="Times New Roman" w:cs="Times New Roman"/>
          <w:bCs/>
          <w:color w:val="222222"/>
          <w:sz w:val="36"/>
          <w:szCs w:val="36"/>
        </w:rPr>
      </w:pPr>
      <w:r w:rsidRPr="005C2C20">
        <w:rPr>
          <w:rFonts w:ascii="Times New Roman" w:eastAsia="Times New Roman" w:hAnsi="Times New Roman" w:cs="Times New Roman"/>
          <w:sz w:val="36"/>
          <w:szCs w:val="36"/>
        </w:rPr>
        <w:t xml:space="preserve">Roll Call </w:t>
      </w:r>
    </w:p>
    <w:p w14:paraId="2452074C" w14:textId="17015208" w:rsidR="00FC2D49" w:rsidRPr="005C2C20" w:rsidRDefault="00FC2D49" w:rsidP="00FC2D49">
      <w:pPr>
        <w:pStyle w:val="ListParagraph"/>
        <w:widowControl w:val="0"/>
        <w:numPr>
          <w:ilvl w:val="0"/>
          <w:numId w:val="1"/>
        </w:numPr>
        <w:rPr>
          <w:rFonts w:ascii="Times New Roman" w:hAnsi="Times New Roman" w:cs="Times New Roman"/>
          <w:bCs/>
          <w:color w:val="222222"/>
          <w:sz w:val="36"/>
          <w:szCs w:val="36"/>
        </w:rPr>
      </w:pPr>
      <w:r w:rsidRPr="005C2C20">
        <w:rPr>
          <w:rFonts w:ascii="Times New Roman" w:hAnsi="Times New Roman" w:cs="Times New Roman"/>
          <w:bCs/>
          <w:color w:val="222222"/>
          <w:sz w:val="36"/>
          <w:szCs w:val="36"/>
        </w:rPr>
        <w:t>Review status of Policy and Procedure Manual</w:t>
      </w:r>
    </w:p>
    <w:p w14:paraId="2E03B9A3" w14:textId="2FCDFAA9" w:rsidR="001C7149" w:rsidRDefault="0099381F" w:rsidP="005C2C20">
      <w:pPr>
        <w:pStyle w:val="ListParagraph"/>
        <w:widowControl w:val="0"/>
        <w:numPr>
          <w:ilvl w:val="0"/>
          <w:numId w:val="1"/>
        </w:numPr>
        <w:rPr>
          <w:rFonts w:ascii="Times New Roman" w:hAnsi="Times New Roman" w:cs="Times New Roman"/>
          <w:bCs/>
          <w:color w:val="222222"/>
          <w:sz w:val="36"/>
          <w:szCs w:val="36"/>
        </w:rPr>
      </w:pPr>
      <w:r>
        <w:rPr>
          <w:rFonts w:ascii="Times New Roman" w:hAnsi="Times New Roman" w:cs="Times New Roman"/>
          <w:bCs/>
          <w:color w:val="222222"/>
          <w:sz w:val="36"/>
          <w:szCs w:val="36"/>
        </w:rPr>
        <w:t>Review Fire Chief Hiring Documents</w:t>
      </w:r>
    </w:p>
    <w:p w14:paraId="3F5B5B98" w14:textId="03BA070B" w:rsidR="0099381F" w:rsidRDefault="0099381F" w:rsidP="005C2C20">
      <w:pPr>
        <w:pStyle w:val="ListParagraph"/>
        <w:widowControl w:val="0"/>
        <w:numPr>
          <w:ilvl w:val="0"/>
          <w:numId w:val="1"/>
        </w:numPr>
        <w:rPr>
          <w:rFonts w:ascii="Times New Roman" w:hAnsi="Times New Roman" w:cs="Times New Roman"/>
          <w:bCs/>
          <w:color w:val="222222"/>
          <w:sz w:val="36"/>
          <w:szCs w:val="36"/>
        </w:rPr>
      </w:pPr>
      <w:r>
        <w:rPr>
          <w:rFonts w:ascii="Times New Roman" w:hAnsi="Times New Roman" w:cs="Times New Roman"/>
          <w:bCs/>
          <w:color w:val="222222"/>
          <w:sz w:val="36"/>
          <w:szCs w:val="36"/>
        </w:rPr>
        <w:t>Review Levy Details, if time</w:t>
      </w:r>
    </w:p>
    <w:p w14:paraId="3CB05861" w14:textId="77777777" w:rsidR="005C2C20" w:rsidRDefault="005C2C20" w:rsidP="0056410C">
      <w:pPr>
        <w:pStyle w:val="ListParagraph"/>
        <w:widowControl w:val="0"/>
        <w:ind w:left="1080"/>
        <w:rPr>
          <w:rFonts w:ascii="Times New Roman" w:hAnsi="Times New Roman" w:cs="Times New Roman"/>
          <w:bCs/>
          <w:color w:val="222222"/>
          <w:sz w:val="36"/>
          <w:szCs w:val="36"/>
        </w:rPr>
      </w:pPr>
    </w:p>
    <w:p w14:paraId="08A44D4D" w14:textId="77777777" w:rsidR="0056410C" w:rsidRDefault="0056410C" w:rsidP="0056410C">
      <w:pPr>
        <w:pStyle w:val="ListParagraph"/>
        <w:widowControl w:val="0"/>
        <w:ind w:left="1080"/>
        <w:rPr>
          <w:rFonts w:ascii="Times New Roman" w:hAnsi="Times New Roman" w:cs="Times New Roman"/>
          <w:bCs/>
          <w:color w:val="222222"/>
          <w:sz w:val="36"/>
          <w:szCs w:val="36"/>
        </w:rPr>
      </w:pPr>
    </w:p>
    <w:p w14:paraId="156924BA" w14:textId="654B4F37" w:rsidR="0056410C" w:rsidRPr="005C2C20" w:rsidRDefault="0056410C" w:rsidP="0056410C">
      <w:pPr>
        <w:pStyle w:val="ListParagraph"/>
        <w:widowControl w:val="0"/>
        <w:ind w:left="1080"/>
        <w:rPr>
          <w:rFonts w:ascii="Times New Roman" w:hAnsi="Times New Roman" w:cs="Times New Roman"/>
          <w:bCs/>
          <w:color w:val="222222"/>
          <w:sz w:val="36"/>
          <w:szCs w:val="36"/>
        </w:rPr>
      </w:pPr>
      <w:r>
        <w:rPr>
          <w:rFonts w:ascii="Times New Roman" w:hAnsi="Times New Roman" w:cs="Times New Roman"/>
          <w:bCs/>
          <w:color w:val="222222"/>
          <w:sz w:val="36"/>
          <w:szCs w:val="36"/>
        </w:rPr>
        <w:t>The public is welcome to attend!</w:t>
      </w:r>
    </w:p>
    <w:sectPr w:rsidR="0056410C" w:rsidRPr="005C2C20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54FA2" w14:textId="77777777" w:rsidR="003D191C" w:rsidRDefault="003D191C">
      <w:pPr>
        <w:spacing w:line="240" w:lineRule="auto"/>
      </w:pPr>
      <w:r>
        <w:separator/>
      </w:r>
    </w:p>
  </w:endnote>
  <w:endnote w:type="continuationSeparator" w:id="0">
    <w:p w14:paraId="3A5C9640" w14:textId="77777777" w:rsidR="003D191C" w:rsidRDefault="003D1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0D7DA" w14:textId="77777777" w:rsidR="003D191C" w:rsidRDefault="003D191C">
      <w:pPr>
        <w:spacing w:line="240" w:lineRule="auto"/>
      </w:pPr>
      <w:r>
        <w:separator/>
      </w:r>
    </w:p>
  </w:footnote>
  <w:footnote w:type="continuationSeparator" w:id="0">
    <w:p w14:paraId="02AF705C" w14:textId="77777777" w:rsidR="003D191C" w:rsidRDefault="003D19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A418F" w14:textId="77777777" w:rsidR="001C7149" w:rsidRDefault="001C71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E2678"/>
    <w:multiLevelType w:val="hybridMultilevel"/>
    <w:tmpl w:val="8DC2CDEC"/>
    <w:lvl w:ilvl="0" w:tplc="9C8E8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636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91C"/>
    <w:rsid w:val="000E1E21"/>
    <w:rsid w:val="001018E6"/>
    <w:rsid w:val="0013483B"/>
    <w:rsid w:val="00153A8D"/>
    <w:rsid w:val="001C7149"/>
    <w:rsid w:val="00227E61"/>
    <w:rsid w:val="002471FF"/>
    <w:rsid w:val="00265A1C"/>
    <w:rsid w:val="0029207B"/>
    <w:rsid w:val="00322262"/>
    <w:rsid w:val="003408D5"/>
    <w:rsid w:val="003626E4"/>
    <w:rsid w:val="003D191C"/>
    <w:rsid w:val="004A26A9"/>
    <w:rsid w:val="005058B0"/>
    <w:rsid w:val="005454D4"/>
    <w:rsid w:val="0056410C"/>
    <w:rsid w:val="005C2C20"/>
    <w:rsid w:val="00732A20"/>
    <w:rsid w:val="008230C8"/>
    <w:rsid w:val="00867491"/>
    <w:rsid w:val="008744C9"/>
    <w:rsid w:val="00910F7E"/>
    <w:rsid w:val="00980A30"/>
    <w:rsid w:val="0099381F"/>
    <w:rsid w:val="00A112AC"/>
    <w:rsid w:val="00A24207"/>
    <w:rsid w:val="00C12A63"/>
    <w:rsid w:val="00C44E6B"/>
    <w:rsid w:val="00CE2108"/>
    <w:rsid w:val="00DB5C26"/>
    <w:rsid w:val="00DC20CF"/>
    <w:rsid w:val="00E72688"/>
    <w:rsid w:val="00FB15B9"/>
    <w:rsid w:val="00FC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B93D7"/>
  <w15:docId w15:val="{941875AA-AE1A-4609-9B2B-699E9F0A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24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spectHotelFiles\Fred%20files\My%20Documents\Prospect%20Hotel\Fire%20Dept\BOD%20Mee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9E6A0-4422-4E26-8617-CF9D4EC5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BOD Meeting Template.dotx</Template>
  <TotalTime>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3</cp:revision>
  <cp:lastPrinted>2024-08-13T00:07:00Z</cp:lastPrinted>
  <dcterms:created xsi:type="dcterms:W3CDTF">2024-11-06T00:22:00Z</dcterms:created>
  <dcterms:modified xsi:type="dcterms:W3CDTF">2024-11-06T00:25:00Z</dcterms:modified>
</cp:coreProperties>
</file>