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FAE4" w14:textId="77777777" w:rsidR="001C7149" w:rsidRDefault="008744C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F57622" wp14:editId="66C1E0F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81225" cy="2119313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4119" t="16343" r="8235" b="2482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2EC7C1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</w:p>
    <w:p w14:paraId="66B22987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Regular Board Meeting  </w:t>
      </w:r>
    </w:p>
    <w:p w14:paraId="5BF007E4" w14:textId="70D5DE9F" w:rsidR="001C7149" w:rsidRDefault="002471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September 16</w:t>
      </w:r>
      <w:r w:rsidR="003D191C">
        <w:rPr>
          <w:rFonts w:ascii="Times New Roman" w:eastAsia="Times New Roman" w:hAnsi="Times New Roman" w:cs="Times New Roman"/>
          <w:sz w:val="56"/>
          <w:szCs w:val="56"/>
        </w:rPr>
        <w:t>,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 2024, at </w:t>
      </w:r>
      <w:r w:rsidR="003D191C">
        <w:rPr>
          <w:rFonts w:ascii="Times New Roman" w:eastAsia="Times New Roman" w:hAnsi="Times New Roman" w:cs="Times New Roman"/>
          <w:sz w:val="56"/>
          <w:szCs w:val="56"/>
        </w:rPr>
        <w:t>7pm</w:t>
      </w:r>
    </w:p>
    <w:p w14:paraId="226BAC97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FF"/>
          <w:sz w:val="44"/>
          <w:szCs w:val="44"/>
        </w:rPr>
        <w:t>Prospect School - Media Center</w:t>
      </w:r>
      <w:r>
        <w:rPr>
          <w:rFonts w:ascii="Times New Roman" w:eastAsia="Times New Roman" w:hAnsi="Times New Roman" w:cs="Times New Roman"/>
          <w:color w:val="0000FF"/>
          <w:sz w:val="40"/>
          <w:szCs w:val="40"/>
        </w:rPr>
        <w:t xml:space="preserve"> </w:t>
      </w:r>
    </w:p>
    <w:p w14:paraId="17C8F2E0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A42EF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69035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722BC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C6C45" w14:textId="77777777" w:rsidR="001C7149" w:rsidRPr="00A24207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052CC55" w14:textId="2AC930D5" w:rsidR="00A24207" w:rsidRPr="00A24207" w:rsidRDefault="00322262" w:rsidP="00DB5C26">
      <w:pPr>
        <w:pStyle w:val="ListParagraph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>Call to Order (</w:t>
      </w:r>
      <w:r w:rsidR="008230C8" w:rsidRPr="00A24207">
        <w:rPr>
          <w:rFonts w:ascii="Times New Roman" w:eastAsia="Times New Roman" w:hAnsi="Times New Roman" w:cs="Times New Roman"/>
          <w:sz w:val="36"/>
          <w:szCs w:val="36"/>
        </w:rPr>
        <w:t>Karen Wickman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3281E1A5" w14:textId="036318AD" w:rsidR="001C7149" w:rsidRP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2.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Roll Call </w:t>
      </w:r>
    </w:p>
    <w:p w14:paraId="7FF0A958" w14:textId="0BB6484B" w:rsid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3.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Approval of </w:t>
      </w:r>
      <w:r w:rsidR="002471FF">
        <w:rPr>
          <w:rFonts w:ascii="Times New Roman" w:eastAsia="Times New Roman" w:hAnsi="Times New Roman" w:cs="Times New Roman"/>
          <w:sz w:val="36"/>
          <w:szCs w:val="36"/>
        </w:rPr>
        <w:t>August</w:t>
      </w:r>
      <w:r w:rsidR="003D191C" w:rsidRPr="00A2420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>Minutes (</w:t>
      </w:r>
      <w:r w:rsidR="008230C8" w:rsidRPr="00A24207">
        <w:rPr>
          <w:rFonts w:ascii="Times New Roman" w:eastAsia="Times New Roman" w:hAnsi="Times New Roman" w:cs="Times New Roman"/>
          <w:sz w:val="36"/>
          <w:szCs w:val="36"/>
        </w:rPr>
        <w:t>Karen</w:t>
      </w:r>
      <w:r w:rsidR="003626E4" w:rsidRPr="00A2420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230C8" w:rsidRPr="00A24207">
        <w:rPr>
          <w:rFonts w:ascii="Times New Roman" w:eastAsia="Times New Roman" w:hAnsi="Times New Roman" w:cs="Times New Roman"/>
          <w:sz w:val="36"/>
          <w:szCs w:val="36"/>
        </w:rPr>
        <w:t>Wickman</w:t>
      </w:r>
      <w:r w:rsidR="00A24207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4DAFD37F" w14:textId="17624C83" w:rsid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4.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C20CF">
        <w:rPr>
          <w:rFonts w:ascii="Times New Roman" w:eastAsia="Times New Roman" w:hAnsi="Times New Roman" w:cs="Times New Roman"/>
          <w:sz w:val="36"/>
          <w:szCs w:val="36"/>
        </w:rPr>
        <w:t xml:space="preserve">Emergency additions to the </w:t>
      </w:r>
      <w:proofErr w:type="gramStart"/>
      <w:r w:rsidR="00DC20CF">
        <w:rPr>
          <w:rFonts w:ascii="Times New Roman" w:eastAsia="Times New Roman" w:hAnsi="Times New Roman" w:cs="Times New Roman"/>
          <w:sz w:val="36"/>
          <w:szCs w:val="36"/>
        </w:rPr>
        <w:t>Agenda</w:t>
      </w:r>
      <w:proofErr w:type="gramEnd"/>
      <w:r w:rsidR="00DC20CF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378E95C7" w14:textId="5AD48861" w:rsidR="00DC20CF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5.  Financial Report (Bob Jones)</w:t>
      </w:r>
    </w:p>
    <w:p w14:paraId="14C497B3" w14:textId="37741EFF" w:rsidR="00DC20CF" w:rsidRDefault="00DC20CF" w:rsidP="00DC20CF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6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>Chief’s Report (Lyle Neville)</w:t>
      </w:r>
    </w:p>
    <w:p w14:paraId="393BA309" w14:textId="36E1DD8E" w:rsidR="00227E61" w:rsidRDefault="00DC20CF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27E61" w:rsidRPr="00A24207">
        <w:rPr>
          <w:rFonts w:ascii="Times New Roman" w:eastAsia="Times New Roman" w:hAnsi="Times New Roman" w:cs="Times New Roman"/>
          <w:sz w:val="36"/>
          <w:szCs w:val="36"/>
        </w:rPr>
        <w:t>Levy update</w:t>
      </w:r>
      <w:r w:rsidR="00227E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27E61" w:rsidRPr="00A24207">
        <w:rPr>
          <w:rFonts w:ascii="Times New Roman" w:eastAsia="Times New Roman" w:hAnsi="Times New Roman" w:cs="Times New Roman"/>
          <w:sz w:val="36"/>
          <w:szCs w:val="36"/>
        </w:rPr>
        <w:t>(Melissa Taylor)</w:t>
      </w:r>
    </w:p>
    <w:p w14:paraId="28C9E3A7" w14:textId="49FF44E8" w:rsidR="00A24207" w:rsidRDefault="00DC20CF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</w:t>
      </w:r>
      <w:r w:rsidR="00227E61">
        <w:rPr>
          <w:rFonts w:ascii="Times New Roman" w:eastAsia="Times New Roman" w:hAnsi="Times New Roman" w:cs="Times New Roman"/>
          <w:sz w:val="36"/>
          <w:szCs w:val="36"/>
        </w:rPr>
        <w:t>.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Fire Chief Annual Evaluation (Clay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 xml:space="preserve">Thomas)   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9. </w:t>
      </w:r>
      <w:r w:rsidR="001018E6">
        <w:rPr>
          <w:rFonts w:ascii="Times New Roman" w:eastAsia="Times New Roman" w:hAnsi="Times New Roman" w:cs="Times New Roman"/>
          <w:sz w:val="36"/>
          <w:szCs w:val="36"/>
        </w:rPr>
        <w:t>Goals, Policies and Procedures. (Karen Wickman)</w:t>
      </w:r>
    </w:p>
    <w:p w14:paraId="6B8380CF" w14:textId="0A01553A" w:rsidR="00A24207" w:rsidRDefault="00DC20CF" w:rsidP="00910F7E">
      <w:pPr>
        <w:widowControl w:val="0"/>
        <w:ind w:left="1296" w:hanging="576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10</w:t>
      </w:r>
      <w:r w:rsidR="005454D4" w:rsidRPr="00A24207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3483B">
        <w:rPr>
          <w:rFonts w:ascii="Times New Roman" w:eastAsia="Times New Roman" w:hAnsi="Times New Roman" w:cs="Times New Roman"/>
          <w:sz w:val="36"/>
          <w:szCs w:val="36"/>
        </w:rPr>
        <w:t>Complete the corrections to Book One of Policies and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13483B">
        <w:rPr>
          <w:rFonts w:ascii="Times New Roman" w:eastAsia="Times New Roman" w:hAnsi="Times New Roman" w:cs="Times New Roman"/>
          <w:sz w:val="36"/>
          <w:szCs w:val="36"/>
        </w:rPr>
        <w:t>Procedures and continue with Book Two. (Joyce Dierking)</w:t>
      </w:r>
    </w:p>
    <w:p w14:paraId="5685450E" w14:textId="4DA03D1D" w:rsidR="001C7149" w:rsidRPr="00A24207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11. 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>Public comment</w:t>
      </w:r>
      <w:r w:rsidR="0013483B">
        <w:rPr>
          <w:rFonts w:ascii="Times New Roman" w:eastAsia="Times New Roman" w:hAnsi="Times New Roman" w:cs="Times New Roman"/>
          <w:sz w:val="36"/>
          <w:szCs w:val="36"/>
        </w:rPr>
        <w:t>, limited to 3 minutes per speaker.</w:t>
      </w:r>
    </w:p>
    <w:p w14:paraId="51B71130" w14:textId="4176D9D9" w:rsidR="001C7149" w:rsidRPr="00A24207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12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>. Adjourn</w:t>
      </w:r>
    </w:p>
    <w:p w14:paraId="771B35E0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4E804" w14:textId="77777777" w:rsidR="00A24207" w:rsidRPr="00A24207" w:rsidRDefault="00A2420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ED19A" w14:textId="77777777" w:rsidR="001C7149" w:rsidRPr="00A24207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BEB46" w14:textId="2217533B" w:rsidR="001C7149" w:rsidRPr="00A24207" w:rsidRDefault="008744C9">
      <w:pPr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Next Board of Directors meeting, 7</w:t>
      </w:r>
      <w:r w:rsid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:00pm</w:t>
      </w:r>
      <w:r w:rsidR="00E72688"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Sept. 16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, 2024 </w:t>
      </w:r>
    </w:p>
    <w:p w14:paraId="2E03B9A3" w14:textId="3D4128E3" w:rsidR="001C7149" w:rsidRPr="00A24207" w:rsidRDefault="008744C9" w:rsidP="004A26A9">
      <w:pPr>
        <w:widowControl w:val="0"/>
        <w:spacing w:line="240" w:lineRule="auto"/>
        <w:ind w:left="720"/>
        <w:jc w:val="center"/>
        <w:rPr>
          <w:b/>
          <w:color w:val="222222"/>
          <w:sz w:val="40"/>
          <w:szCs w:val="40"/>
        </w:rPr>
      </w:pP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lastRenderedPageBreak/>
        <w:t xml:space="preserve">BOD agenda Items due by </w:t>
      </w:r>
      <w:r w:rsidR="00265A1C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August 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31</w:t>
      </w:r>
      <w:r w:rsidR="00265A1C">
        <w:rPr>
          <w:rFonts w:ascii="Times New Roman" w:eastAsia="Times New Roman" w:hAnsi="Times New Roman" w:cs="Times New Roman"/>
          <w:color w:val="0000FF"/>
          <w:sz w:val="36"/>
          <w:szCs w:val="36"/>
        </w:rPr>
        <w:t>, 2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024 </w:t>
      </w:r>
    </w:p>
    <w:sectPr w:rsidR="001C7149" w:rsidRPr="00A2420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4FA2" w14:textId="77777777" w:rsidR="003D191C" w:rsidRDefault="003D191C">
      <w:pPr>
        <w:spacing w:line="240" w:lineRule="auto"/>
      </w:pPr>
      <w:r>
        <w:separator/>
      </w:r>
    </w:p>
  </w:endnote>
  <w:endnote w:type="continuationSeparator" w:id="0">
    <w:p w14:paraId="3A5C9640" w14:textId="77777777" w:rsidR="003D191C" w:rsidRDefault="003D1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D7DA" w14:textId="77777777" w:rsidR="003D191C" w:rsidRDefault="003D191C">
      <w:pPr>
        <w:spacing w:line="240" w:lineRule="auto"/>
      </w:pPr>
      <w:r>
        <w:separator/>
      </w:r>
    </w:p>
  </w:footnote>
  <w:footnote w:type="continuationSeparator" w:id="0">
    <w:p w14:paraId="02AF705C" w14:textId="77777777" w:rsidR="003D191C" w:rsidRDefault="003D1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18F" w14:textId="77777777" w:rsidR="001C7149" w:rsidRDefault="001C71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E2678"/>
    <w:multiLevelType w:val="hybridMultilevel"/>
    <w:tmpl w:val="051079B0"/>
    <w:lvl w:ilvl="0" w:tplc="9C8E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36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1C"/>
    <w:rsid w:val="000E1E21"/>
    <w:rsid w:val="001018E6"/>
    <w:rsid w:val="0013483B"/>
    <w:rsid w:val="001C7149"/>
    <w:rsid w:val="00227E61"/>
    <w:rsid w:val="002471FF"/>
    <w:rsid w:val="00265A1C"/>
    <w:rsid w:val="0029207B"/>
    <w:rsid w:val="00322262"/>
    <w:rsid w:val="003408D5"/>
    <w:rsid w:val="003626E4"/>
    <w:rsid w:val="003D191C"/>
    <w:rsid w:val="004A26A9"/>
    <w:rsid w:val="005058B0"/>
    <w:rsid w:val="005454D4"/>
    <w:rsid w:val="00732A20"/>
    <w:rsid w:val="008230C8"/>
    <w:rsid w:val="008744C9"/>
    <w:rsid w:val="00910F7E"/>
    <w:rsid w:val="00980A30"/>
    <w:rsid w:val="00A24207"/>
    <w:rsid w:val="00B0555A"/>
    <w:rsid w:val="00C12A63"/>
    <w:rsid w:val="00C44E6B"/>
    <w:rsid w:val="00DB5C26"/>
    <w:rsid w:val="00DC20CF"/>
    <w:rsid w:val="00E72688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93D7"/>
  <w15:docId w15:val="{941875AA-AE1A-4609-9B2B-699E9F0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2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spectHotelFiles\Fred%20files\My%20Documents\Prospect%20Hotel\Fire%20Dept\BOD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E6A0-4422-4E26-8617-CF9D4EC5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BOD Meeting Template.dotx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2024-08-13T00:07:00Z</cp:lastPrinted>
  <dcterms:created xsi:type="dcterms:W3CDTF">2024-09-10T19:27:00Z</dcterms:created>
  <dcterms:modified xsi:type="dcterms:W3CDTF">2024-09-10T19:27:00Z</dcterms:modified>
</cp:coreProperties>
</file>